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668F" w14:textId="77777777" w:rsidR="00160A8E" w:rsidRDefault="00160A8E" w:rsidP="00160A8E"/>
    <w:p w14:paraId="5FB42502" w14:textId="77777777" w:rsidR="00160A8E" w:rsidRPr="00281358" w:rsidRDefault="00160A8E" w:rsidP="00160A8E">
      <w:pPr>
        <w:rPr>
          <w:b/>
        </w:rPr>
      </w:pPr>
    </w:p>
    <w:p w14:paraId="1CFCAC40" w14:textId="40B0624C" w:rsidR="00160A8E" w:rsidRDefault="00160A8E" w:rsidP="00160A8E">
      <w:r w:rsidRPr="00281358">
        <w:rPr>
          <w:b/>
        </w:rPr>
        <w:t>Science Communication Specialist</w:t>
      </w:r>
      <w:r>
        <w:rPr>
          <w:b/>
        </w:rPr>
        <w:t xml:space="preserve"> Spring Semester 2026</w:t>
      </w:r>
    </w:p>
    <w:p w14:paraId="2468C3A8" w14:textId="77777777" w:rsidR="00160A8E" w:rsidRDefault="00160A8E" w:rsidP="00160A8E"/>
    <w:p w14:paraId="6226C48B" w14:textId="77777777" w:rsidR="00160A8E" w:rsidRDefault="00160A8E" w:rsidP="00160A8E"/>
    <w:p w14:paraId="044EF166" w14:textId="790B377F" w:rsidR="00160A8E" w:rsidRPr="004650B2" w:rsidRDefault="00160A8E" w:rsidP="00160A8E">
      <w:pPr>
        <w:pStyle w:val="Default"/>
        <w:spacing w:after="10"/>
        <w:rPr>
          <w:rFonts w:ascii="Cambria" w:hAnsi="Cambria" w:cstheme="minorHAnsi"/>
          <w:sz w:val="22"/>
          <w:szCs w:val="22"/>
          <w:lang w:val="en-GB"/>
        </w:rPr>
      </w:pPr>
      <w:r>
        <w:rPr>
          <w:rFonts w:ascii="Cambria" w:hAnsi="Cambria" w:cstheme="minorHAnsi"/>
          <w:sz w:val="22"/>
          <w:szCs w:val="22"/>
          <w:lang w:val="en-GB"/>
        </w:rPr>
        <w:t>The Kentucky Academy of Science seeks a part time Science Communication Specialist</w:t>
      </w:r>
      <w:r>
        <w:rPr>
          <w:rFonts w:ascii="Cambria" w:hAnsi="Cambria" w:cstheme="minorHAnsi"/>
          <w:sz w:val="22"/>
          <w:szCs w:val="22"/>
          <w:lang w:val="en-GB"/>
        </w:rPr>
        <w:t xml:space="preserve"> starting in January 2026 until May 2026</w:t>
      </w:r>
    </w:p>
    <w:p w14:paraId="638F94EB" w14:textId="77777777" w:rsidR="00160A8E" w:rsidRPr="004650B2" w:rsidRDefault="00160A8E" w:rsidP="00160A8E">
      <w:pPr>
        <w:rPr>
          <w:rFonts w:ascii="Cambria" w:hAnsi="Cambria" w:cstheme="minorHAnsi"/>
          <w:sz w:val="22"/>
          <w:szCs w:val="22"/>
        </w:rPr>
      </w:pPr>
      <w:r w:rsidRPr="004650B2">
        <w:rPr>
          <w:rFonts w:ascii="Cambria" w:hAnsi="Cambria" w:cstheme="minorHAnsi"/>
          <w:sz w:val="22"/>
          <w:szCs w:val="22"/>
        </w:rPr>
        <w:t>This position reports directly to the</w:t>
      </w:r>
      <w:r>
        <w:rPr>
          <w:rFonts w:ascii="Cambria" w:hAnsi="Cambria" w:cstheme="minorHAnsi"/>
          <w:sz w:val="22"/>
          <w:szCs w:val="22"/>
        </w:rPr>
        <w:t xml:space="preserve"> KAS</w:t>
      </w:r>
      <w:r w:rsidRPr="004650B2">
        <w:rPr>
          <w:rFonts w:ascii="Cambria" w:hAnsi="Cambria" w:cstheme="minorHAnsi"/>
          <w:sz w:val="22"/>
          <w:szCs w:val="22"/>
          <w:lang w:val="en-GB"/>
        </w:rPr>
        <w:t xml:space="preserve"> </w:t>
      </w:r>
      <w:r w:rsidRPr="004650B2">
        <w:rPr>
          <w:rFonts w:ascii="Cambria" w:hAnsi="Cambria" w:cstheme="minorHAnsi"/>
          <w:sz w:val="22"/>
          <w:szCs w:val="22"/>
        </w:rPr>
        <w:t xml:space="preserve">Executive Director.  The </w:t>
      </w:r>
      <w:r>
        <w:rPr>
          <w:rFonts w:ascii="Cambria" w:hAnsi="Cambria" w:cstheme="minorHAnsi"/>
          <w:sz w:val="22"/>
          <w:szCs w:val="22"/>
        </w:rPr>
        <w:t xml:space="preserve">Science </w:t>
      </w:r>
      <w:r w:rsidRPr="004650B2">
        <w:rPr>
          <w:rFonts w:ascii="Cambria" w:hAnsi="Cambria" w:cstheme="minorHAnsi"/>
          <w:sz w:val="22"/>
          <w:szCs w:val="22"/>
        </w:rPr>
        <w:t xml:space="preserve">Communication </w:t>
      </w:r>
      <w:r>
        <w:rPr>
          <w:rFonts w:ascii="Cambria" w:hAnsi="Cambria" w:cstheme="minorHAnsi"/>
          <w:sz w:val="22"/>
          <w:szCs w:val="22"/>
        </w:rPr>
        <w:t>Specialist</w:t>
      </w:r>
      <w:r w:rsidRPr="004650B2">
        <w:rPr>
          <w:rFonts w:ascii="Cambria" w:hAnsi="Cambria" w:cstheme="minorHAnsi"/>
          <w:sz w:val="22"/>
          <w:szCs w:val="22"/>
        </w:rPr>
        <w:t xml:space="preserve"> will work with the KAS Education &amp; </w:t>
      </w:r>
      <w:r>
        <w:rPr>
          <w:rFonts w:ascii="Cambria" w:hAnsi="Cambria" w:cstheme="minorHAnsi"/>
          <w:sz w:val="22"/>
          <w:szCs w:val="22"/>
        </w:rPr>
        <w:t>Engagement</w:t>
      </w:r>
      <w:r w:rsidRPr="004650B2">
        <w:rPr>
          <w:rFonts w:ascii="Cambria" w:hAnsi="Cambria" w:cstheme="minorHAnsi"/>
          <w:sz w:val="22"/>
          <w:szCs w:val="22"/>
        </w:rPr>
        <w:t xml:space="preserve"> Committee</w:t>
      </w:r>
      <w:r>
        <w:rPr>
          <w:rFonts w:ascii="Cambria" w:hAnsi="Cambria" w:cstheme="minorHAnsi"/>
          <w:sz w:val="22"/>
          <w:szCs w:val="22"/>
        </w:rPr>
        <w:t xml:space="preserve"> and </w:t>
      </w:r>
      <w:proofErr w:type="gramStart"/>
      <w:r>
        <w:rPr>
          <w:rFonts w:ascii="Cambria" w:hAnsi="Cambria" w:cstheme="minorHAnsi"/>
          <w:sz w:val="22"/>
          <w:szCs w:val="22"/>
        </w:rPr>
        <w:t xml:space="preserve">others, </w:t>
      </w:r>
      <w:r w:rsidRPr="004650B2">
        <w:rPr>
          <w:rFonts w:ascii="Cambria" w:hAnsi="Cambria" w:cstheme="minorHAnsi"/>
          <w:sz w:val="22"/>
          <w:szCs w:val="22"/>
        </w:rPr>
        <w:t>and</w:t>
      </w:r>
      <w:proofErr w:type="gramEnd"/>
      <w:r w:rsidRPr="004650B2">
        <w:rPr>
          <w:rFonts w:ascii="Cambria" w:hAnsi="Cambria" w:cstheme="minorHAnsi"/>
          <w:sz w:val="22"/>
          <w:szCs w:val="22"/>
        </w:rPr>
        <w:t xml:space="preserve"> </w:t>
      </w:r>
      <w:r>
        <w:rPr>
          <w:rFonts w:ascii="Cambria" w:hAnsi="Cambria" w:cstheme="minorHAnsi"/>
          <w:sz w:val="22"/>
          <w:szCs w:val="22"/>
        </w:rPr>
        <w:t xml:space="preserve">will prepare a quarterly report for the KAS Governing Board. </w:t>
      </w:r>
    </w:p>
    <w:p w14:paraId="1650E46C" w14:textId="77777777" w:rsidR="00160A8E" w:rsidRDefault="00160A8E" w:rsidP="00160A8E">
      <w:pPr>
        <w:jc w:val="both"/>
        <w:rPr>
          <w:rFonts w:ascii="Cambria" w:hAnsi="Cambria"/>
          <w:sz w:val="22"/>
          <w:szCs w:val="22"/>
          <w:lang w:val="en-GB"/>
        </w:rPr>
      </w:pPr>
      <w:r w:rsidRPr="004650B2">
        <w:rPr>
          <w:rFonts w:ascii="Cambria" w:hAnsi="Cambria"/>
          <w:sz w:val="22"/>
          <w:szCs w:val="22"/>
          <w:lang w:val="en-GB"/>
        </w:rPr>
        <w:t xml:space="preserve">You will be </w:t>
      </w:r>
      <w:r>
        <w:rPr>
          <w:rFonts w:ascii="Cambria" w:hAnsi="Cambria"/>
          <w:sz w:val="22"/>
          <w:szCs w:val="22"/>
          <w:lang w:val="en-GB"/>
        </w:rPr>
        <w:t>expected</w:t>
      </w:r>
      <w:r w:rsidRPr="004650B2">
        <w:rPr>
          <w:rFonts w:ascii="Cambria" w:hAnsi="Cambria"/>
          <w:sz w:val="22"/>
          <w:szCs w:val="22"/>
          <w:lang w:val="en-GB"/>
        </w:rPr>
        <w:t xml:space="preserve"> to work </w:t>
      </w:r>
      <w:r>
        <w:rPr>
          <w:rFonts w:ascii="Cambria" w:hAnsi="Cambria"/>
          <w:sz w:val="22"/>
          <w:szCs w:val="22"/>
          <w:lang w:val="en-GB"/>
        </w:rPr>
        <w:t>an average</w:t>
      </w:r>
      <w:r w:rsidRPr="004650B2">
        <w:rPr>
          <w:rFonts w:ascii="Cambria" w:hAnsi="Cambria"/>
          <w:sz w:val="22"/>
          <w:szCs w:val="22"/>
          <w:lang w:val="en-GB"/>
        </w:rPr>
        <w:t xml:space="preserve"> of </w:t>
      </w:r>
      <w:r>
        <w:rPr>
          <w:rFonts w:ascii="Cambria" w:hAnsi="Cambria"/>
          <w:sz w:val="22"/>
          <w:szCs w:val="22"/>
          <w:lang w:val="en-GB"/>
        </w:rPr>
        <w:t>10</w:t>
      </w:r>
      <w:r w:rsidRPr="004650B2">
        <w:rPr>
          <w:rFonts w:ascii="Cambria" w:hAnsi="Cambria"/>
          <w:sz w:val="22"/>
          <w:szCs w:val="22"/>
          <w:lang w:val="en-GB"/>
        </w:rPr>
        <w:t xml:space="preserve"> hours a week</w:t>
      </w:r>
      <w:r>
        <w:rPr>
          <w:rFonts w:ascii="Cambria" w:hAnsi="Cambria"/>
          <w:sz w:val="22"/>
          <w:szCs w:val="22"/>
          <w:lang w:val="en-GB"/>
        </w:rPr>
        <w:t>. Compensation is $25/hour</w:t>
      </w:r>
    </w:p>
    <w:p w14:paraId="3857D009" w14:textId="77777777" w:rsidR="00160A8E" w:rsidRDefault="00160A8E" w:rsidP="00160A8E">
      <w:pPr>
        <w:jc w:val="both"/>
        <w:rPr>
          <w:rFonts w:ascii="Cambria" w:hAnsi="Cambria"/>
          <w:sz w:val="22"/>
          <w:szCs w:val="22"/>
          <w:lang w:val="en-GB"/>
        </w:rPr>
      </w:pPr>
    </w:p>
    <w:p w14:paraId="1BD4CA14" w14:textId="77777777" w:rsidR="00160A8E" w:rsidRDefault="00160A8E" w:rsidP="00160A8E">
      <w:pPr>
        <w:jc w:val="both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Responsibilities:</w:t>
      </w:r>
    </w:p>
    <w:p w14:paraId="4D592ED1" w14:textId="77777777" w:rsidR="00160A8E" w:rsidRDefault="00160A8E" w:rsidP="00160A8E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 w:cs="Arial"/>
          <w:color w:val="000000"/>
          <w:sz w:val="22"/>
          <w:szCs w:val="22"/>
        </w:rPr>
      </w:pPr>
    </w:p>
    <w:p w14:paraId="7165E1B0" w14:textId="77777777" w:rsidR="00160A8E" w:rsidRPr="00383405" w:rsidRDefault="00160A8E" w:rsidP="00160A8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383405">
        <w:rPr>
          <w:rFonts w:ascii="Cambria" w:hAnsi="Cambria" w:cs="Arial"/>
          <w:color w:val="000000"/>
          <w:sz w:val="22"/>
          <w:szCs w:val="22"/>
        </w:rPr>
        <w:t xml:space="preserve">Communicate science to </w:t>
      </w:r>
      <w:proofErr w:type="gramStart"/>
      <w:r w:rsidRPr="00383405">
        <w:rPr>
          <w:rFonts w:ascii="Cambria" w:hAnsi="Cambria" w:cs="Arial"/>
          <w:color w:val="000000"/>
          <w:sz w:val="22"/>
          <w:szCs w:val="22"/>
        </w:rPr>
        <w:t>general public</w:t>
      </w:r>
      <w:proofErr w:type="gramEnd"/>
      <w:r>
        <w:rPr>
          <w:rFonts w:ascii="Cambria" w:hAnsi="Cambria" w:cs="Arial"/>
          <w:color w:val="000000"/>
          <w:sz w:val="22"/>
          <w:szCs w:val="22"/>
        </w:rPr>
        <w:t xml:space="preserve"> – via virtual and in-person public events, the Bench Talk podcast, and social media</w:t>
      </w:r>
    </w:p>
    <w:p w14:paraId="6C900E00" w14:textId="77777777" w:rsidR="00160A8E" w:rsidRPr="004650B2" w:rsidRDefault="00160A8E" w:rsidP="00160A8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Develop and post content</w:t>
      </w:r>
      <w:r w:rsidRPr="004650B2">
        <w:rPr>
          <w:rFonts w:ascii="Cambria" w:hAnsi="Cambria" w:cs="Arial"/>
          <w:color w:val="000000"/>
          <w:sz w:val="22"/>
          <w:szCs w:val="22"/>
        </w:rPr>
        <w:t xml:space="preserve"> </w:t>
      </w:r>
      <w:r>
        <w:rPr>
          <w:rFonts w:ascii="Cambria" w:hAnsi="Cambria" w:cs="Arial"/>
          <w:color w:val="000000"/>
          <w:sz w:val="22"/>
          <w:szCs w:val="22"/>
        </w:rPr>
        <w:t xml:space="preserve">on </w:t>
      </w:r>
      <w:r w:rsidRPr="004650B2">
        <w:rPr>
          <w:rFonts w:ascii="Cambria" w:hAnsi="Cambria" w:cs="Arial"/>
          <w:color w:val="000000"/>
          <w:sz w:val="22"/>
          <w:szCs w:val="22"/>
        </w:rPr>
        <w:t>social media and other public communication platforms</w:t>
      </w:r>
      <w:r>
        <w:rPr>
          <w:rFonts w:ascii="Cambria" w:hAnsi="Cambria" w:cs="Arial"/>
          <w:color w:val="000000"/>
          <w:sz w:val="22"/>
          <w:szCs w:val="22"/>
        </w:rPr>
        <w:t>: YouTube, Facebook, X/Twitter and Instagram</w:t>
      </w:r>
    </w:p>
    <w:p w14:paraId="6D7619F2" w14:textId="77777777" w:rsidR="00160A8E" w:rsidRPr="004650B2" w:rsidRDefault="00160A8E" w:rsidP="00160A8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Develop content highlighting KAS programs, KAS members, KAS publications, Kentucky science events, KAS partner organizations, KAS Affiliates, and other relevant &amp; timely STEM topics </w:t>
      </w:r>
    </w:p>
    <w:p w14:paraId="66CE542B" w14:textId="5DC701C5" w:rsidR="00160A8E" w:rsidRPr="004650B2" w:rsidRDefault="00160A8E" w:rsidP="00160A8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Promote </w:t>
      </w:r>
      <w:r w:rsidRPr="004650B2">
        <w:rPr>
          <w:rFonts w:ascii="Cambria" w:hAnsi="Cambria" w:cs="Arial"/>
          <w:color w:val="000000"/>
          <w:sz w:val="22"/>
          <w:szCs w:val="22"/>
        </w:rPr>
        <w:t xml:space="preserve">Science Communication training </w:t>
      </w:r>
      <w:r>
        <w:rPr>
          <w:rFonts w:ascii="Cambria" w:hAnsi="Cambria" w:cs="Arial"/>
          <w:color w:val="000000"/>
          <w:sz w:val="22"/>
          <w:szCs w:val="22"/>
        </w:rPr>
        <w:t xml:space="preserve">opportunities </w:t>
      </w:r>
      <w:r w:rsidRPr="004650B2">
        <w:rPr>
          <w:rFonts w:ascii="Cambria" w:hAnsi="Cambria" w:cs="Arial"/>
          <w:color w:val="000000"/>
          <w:sz w:val="22"/>
          <w:szCs w:val="22"/>
        </w:rPr>
        <w:t>for scientists</w:t>
      </w:r>
    </w:p>
    <w:p w14:paraId="147FEE2F" w14:textId="64B3D0CA" w:rsidR="00160A8E" w:rsidRPr="00383405" w:rsidRDefault="00160A8E" w:rsidP="00160A8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Promote </w:t>
      </w:r>
      <w:r w:rsidRPr="004650B2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KAS’s Speakers’ Bureau</w:t>
      </w:r>
    </w:p>
    <w:p w14:paraId="0AE13E85" w14:textId="77777777" w:rsidR="00160A8E" w:rsidRPr="00383405" w:rsidRDefault="00160A8E" w:rsidP="00160A8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4650B2">
        <w:rPr>
          <w:rFonts w:ascii="Cambria" w:hAnsi="Cambria" w:cs="Arial"/>
          <w:color w:val="000000"/>
          <w:sz w:val="22"/>
          <w:szCs w:val="22"/>
        </w:rPr>
        <w:t xml:space="preserve">Maintain </w:t>
      </w:r>
      <w:r>
        <w:rPr>
          <w:rFonts w:ascii="Cambria" w:hAnsi="Cambria" w:cs="Arial"/>
          <w:color w:val="000000"/>
          <w:sz w:val="22"/>
          <w:szCs w:val="22"/>
        </w:rPr>
        <w:t xml:space="preserve">a </w:t>
      </w:r>
      <w:r w:rsidRPr="004650B2">
        <w:rPr>
          <w:rFonts w:ascii="Cambria" w:hAnsi="Cambria" w:cs="Arial"/>
          <w:color w:val="000000"/>
          <w:sz w:val="22"/>
          <w:szCs w:val="22"/>
        </w:rPr>
        <w:t>list of, and relationship</w:t>
      </w:r>
      <w:r>
        <w:rPr>
          <w:rFonts w:ascii="Cambria" w:hAnsi="Cambria" w:cs="Arial"/>
          <w:color w:val="000000"/>
          <w:sz w:val="22"/>
          <w:szCs w:val="22"/>
        </w:rPr>
        <w:t>s</w:t>
      </w:r>
      <w:r w:rsidRPr="004650B2">
        <w:rPr>
          <w:rFonts w:ascii="Cambria" w:hAnsi="Cambria" w:cs="Arial"/>
          <w:color w:val="000000"/>
          <w:sz w:val="22"/>
          <w:szCs w:val="22"/>
        </w:rPr>
        <w:t xml:space="preserve"> with, media and other contacts</w:t>
      </w:r>
    </w:p>
    <w:p w14:paraId="7E2825B1" w14:textId="77777777" w:rsidR="00160A8E" w:rsidRDefault="00160A8E" w:rsidP="00160A8E"/>
    <w:p w14:paraId="653AEC0A" w14:textId="561DEBBB" w:rsidR="00160A8E" w:rsidRDefault="00160A8E" w:rsidP="00160A8E">
      <w:pPr>
        <w:pStyle w:val="Default"/>
        <w:spacing w:after="10"/>
        <w:rPr>
          <w:rFonts w:ascii="Cambria" w:hAnsi="Cambria" w:cs="Cambria"/>
          <w:color w:val="auto"/>
          <w:sz w:val="22"/>
          <w:szCs w:val="22"/>
        </w:rPr>
      </w:pPr>
      <w:r w:rsidRPr="004650B2">
        <w:rPr>
          <w:rFonts w:ascii="Cambria" w:hAnsi="Cambria" w:cstheme="minorHAnsi"/>
          <w:sz w:val="22"/>
          <w:szCs w:val="22"/>
          <w:lang w:val="en-GB"/>
        </w:rPr>
        <w:t xml:space="preserve">This position is paid as an independent contractor. The Kentucky Academy of Science </w:t>
      </w:r>
      <w:r w:rsidRPr="004650B2">
        <w:rPr>
          <w:rFonts w:ascii="Cambria" w:hAnsi="Cambria" w:cs="Cambria"/>
          <w:color w:val="auto"/>
          <w:sz w:val="22"/>
          <w:szCs w:val="22"/>
        </w:rPr>
        <w:t xml:space="preserve">shall not withhold taxes or other withholdings. The </w:t>
      </w:r>
      <w:r>
        <w:rPr>
          <w:rFonts w:ascii="Cambria" w:hAnsi="Cambria" w:cs="Cambria"/>
          <w:color w:val="auto"/>
          <w:sz w:val="22"/>
          <w:szCs w:val="22"/>
        </w:rPr>
        <w:t xml:space="preserve">Science </w:t>
      </w:r>
      <w:r w:rsidRPr="004650B2">
        <w:rPr>
          <w:rFonts w:ascii="Cambria" w:hAnsi="Cambria" w:cstheme="minorHAnsi"/>
          <w:sz w:val="22"/>
          <w:szCs w:val="22"/>
          <w:lang w:val="en-GB"/>
        </w:rPr>
        <w:t>Communications</w:t>
      </w:r>
      <w:r>
        <w:rPr>
          <w:rFonts w:ascii="Cambria" w:hAnsi="Cambria" w:cstheme="minorHAnsi"/>
          <w:sz w:val="22"/>
          <w:szCs w:val="22"/>
          <w:lang w:val="en-GB"/>
        </w:rPr>
        <w:t xml:space="preserve"> Specialist</w:t>
      </w:r>
      <w:r w:rsidRPr="004650B2">
        <w:rPr>
          <w:rFonts w:ascii="Cambria" w:hAnsi="Cambria" w:cstheme="minorHAnsi"/>
          <w:sz w:val="22"/>
          <w:szCs w:val="22"/>
          <w:lang w:val="en-GB"/>
        </w:rPr>
        <w:t xml:space="preserve"> </w:t>
      </w:r>
      <w:r w:rsidRPr="004650B2">
        <w:rPr>
          <w:rFonts w:ascii="Cambria" w:hAnsi="Cambria" w:cs="Cambria"/>
          <w:color w:val="auto"/>
          <w:sz w:val="22"/>
          <w:szCs w:val="22"/>
        </w:rPr>
        <w:t xml:space="preserve">shall be responsible for reporting income and paying taxes and KAS will issue a 1099 statement at the end of </w:t>
      </w:r>
      <w:r>
        <w:rPr>
          <w:rFonts w:ascii="Cambria" w:hAnsi="Cambria" w:cs="Cambria"/>
          <w:color w:val="auto"/>
          <w:sz w:val="22"/>
          <w:szCs w:val="22"/>
        </w:rPr>
        <w:t>the</w:t>
      </w:r>
      <w:r w:rsidRPr="004650B2">
        <w:rPr>
          <w:rFonts w:ascii="Cambria" w:hAnsi="Cambria" w:cs="Cambria"/>
          <w:color w:val="auto"/>
          <w:sz w:val="22"/>
          <w:szCs w:val="22"/>
        </w:rPr>
        <w:t xml:space="preserve"> year.</w:t>
      </w:r>
    </w:p>
    <w:p w14:paraId="207E1579" w14:textId="77777777" w:rsidR="00160A8E" w:rsidRDefault="00160A8E" w:rsidP="00160A8E">
      <w:pPr>
        <w:pStyle w:val="Default"/>
        <w:spacing w:after="10"/>
        <w:rPr>
          <w:rFonts w:ascii="Cambria" w:hAnsi="Cambria"/>
          <w:color w:val="auto"/>
          <w:sz w:val="22"/>
          <w:szCs w:val="22"/>
        </w:rPr>
      </w:pPr>
    </w:p>
    <w:p w14:paraId="200A94A2" w14:textId="256465EB" w:rsidR="00160A8E" w:rsidRPr="004650B2" w:rsidRDefault="00160A8E" w:rsidP="00160A8E">
      <w:pPr>
        <w:pStyle w:val="Default"/>
        <w:spacing w:after="10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Please send a cover letter and resume or CV to </w:t>
      </w:r>
      <w:hyperlink r:id="rId7" w:history="1">
        <w:r w:rsidRPr="00217D3E">
          <w:rPr>
            <w:rStyle w:val="Hyperlink"/>
            <w:rFonts w:ascii="Cambria" w:hAnsi="Cambria"/>
            <w:sz w:val="22"/>
            <w:szCs w:val="22"/>
          </w:rPr>
          <w:t>executivedirector@kyscience.org</w:t>
        </w:r>
      </w:hyperlink>
      <w:r>
        <w:rPr>
          <w:rFonts w:ascii="Cambria" w:hAnsi="Cambria"/>
          <w:color w:val="auto"/>
          <w:sz w:val="22"/>
          <w:szCs w:val="22"/>
        </w:rPr>
        <w:t xml:space="preserve"> by </w:t>
      </w:r>
      <w:r>
        <w:rPr>
          <w:rFonts w:ascii="Cambria" w:hAnsi="Cambria"/>
          <w:color w:val="auto"/>
          <w:sz w:val="22"/>
          <w:szCs w:val="22"/>
        </w:rPr>
        <w:t>December 2, 2025</w:t>
      </w:r>
    </w:p>
    <w:p w14:paraId="50F4BDE1" w14:textId="77777777" w:rsidR="00160A8E" w:rsidRDefault="00160A8E" w:rsidP="00160A8E">
      <w:pPr>
        <w:rPr>
          <w:rFonts w:cs="Helvetica Neue"/>
          <w:color w:val="FFFFFF"/>
          <w:sz w:val="20"/>
          <w:szCs w:val="20"/>
        </w:rPr>
      </w:pPr>
    </w:p>
    <w:p w14:paraId="694D42CC" w14:textId="77777777" w:rsidR="00377423" w:rsidRDefault="00377423" w:rsidP="00377423">
      <w:pPr>
        <w:rPr>
          <w:sz w:val="22"/>
          <w:szCs w:val="22"/>
        </w:rPr>
      </w:pPr>
    </w:p>
    <w:p w14:paraId="54088950" w14:textId="77777777" w:rsidR="00443C14" w:rsidRDefault="00443C14" w:rsidP="00443C14"/>
    <w:p w14:paraId="6688AFE8" w14:textId="77777777" w:rsidR="00443C14" w:rsidRDefault="00443C14" w:rsidP="00443C14"/>
    <w:p w14:paraId="24D13C10" w14:textId="77777777" w:rsidR="00443C14" w:rsidRDefault="00443C14" w:rsidP="00443C14"/>
    <w:p w14:paraId="09F9F10E" w14:textId="77777777" w:rsidR="006104FE" w:rsidRDefault="006104FE" w:rsidP="00E04F46">
      <w:pPr>
        <w:pStyle w:val="CM1"/>
        <w:spacing w:after="180"/>
        <w:rPr>
          <w:rFonts w:cs="Helvetica Neue"/>
          <w:color w:val="FFFFFF"/>
          <w:sz w:val="20"/>
          <w:szCs w:val="20"/>
        </w:rPr>
      </w:pPr>
      <w:proofErr w:type="spellStart"/>
      <w:r>
        <w:rPr>
          <w:rFonts w:cs="Helvetica Neue"/>
          <w:color w:val="FFFFFF"/>
          <w:sz w:val="20"/>
          <w:szCs w:val="20"/>
        </w:rPr>
        <w:t>rving</w:t>
      </w:r>
      <w:proofErr w:type="spellEnd"/>
      <w:r>
        <w:rPr>
          <w:rFonts w:cs="Helvetica Neue"/>
          <w:color w:val="FFFFFF"/>
          <w:sz w:val="20"/>
          <w:szCs w:val="20"/>
        </w:rPr>
        <w:t xml:space="preserve"> Kentucky since 1914 </w:t>
      </w:r>
    </w:p>
    <w:sectPr w:rsidR="006104FE" w:rsidSect="00945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3C6C" w14:textId="77777777" w:rsidR="003427F5" w:rsidRDefault="003427F5">
      <w:r>
        <w:separator/>
      </w:r>
    </w:p>
  </w:endnote>
  <w:endnote w:type="continuationSeparator" w:id="0">
    <w:p w14:paraId="56B6998A" w14:textId="77777777" w:rsidR="003427F5" w:rsidRDefault="0034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EF3B" w14:textId="77777777" w:rsidR="00EB2FF0" w:rsidRDefault="00EB2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CD0C" w14:textId="77777777" w:rsidR="00CB1949" w:rsidRDefault="00CB1949" w:rsidP="00E04F46">
    <w:pPr>
      <w:pStyle w:val="Default"/>
      <w:spacing w:line="240" w:lineRule="atLeast"/>
      <w:jc w:val="center"/>
      <w:rPr>
        <w:color w:val="221E1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10B3" w14:textId="77777777" w:rsidR="00CB1949" w:rsidRPr="00CB1185" w:rsidRDefault="00CB1949" w:rsidP="00E04F46">
    <w:pPr>
      <w:pStyle w:val="CM1"/>
      <w:jc w:val="center"/>
      <w:rPr>
        <w:rFonts w:ascii="Verdana" w:hAnsi="Verdana" w:cs="Helvetica Neue"/>
        <w:color w:val="008751"/>
        <w:sz w:val="28"/>
        <w:szCs w:val="28"/>
      </w:rPr>
    </w:pPr>
    <w:r w:rsidRPr="00CB1185">
      <w:rPr>
        <w:rFonts w:ascii="Verdana" w:hAnsi="Verdana" w:cs="Helvetica Neue"/>
        <w:b/>
        <w:bCs/>
        <w:color w:val="008751"/>
        <w:sz w:val="28"/>
        <w:szCs w:val="28"/>
      </w:rPr>
      <w:t>www.kyscience.org</w:t>
    </w:r>
  </w:p>
  <w:p w14:paraId="333C93A5" w14:textId="2DCEF1DD" w:rsidR="00CB1949" w:rsidRPr="001C73B4" w:rsidRDefault="00EB2FF0" w:rsidP="00E04F46">
    <w:pPr>
      <w:pStyle w:val="Footer"/>
      <w:jc w:val="center"/>
      <w:rPr>
        <w:rFonts w:ascii="Verdana" w:hAnsi="Verdana"/>
      </w:rPr>
    </w:pPr>
    <w:r>
      <w:rPr>
        <w:rFonts w:ascii="Verdana" w:hAnsi="Verdana"/>
        <w:color w:val="221E1F"/>
        <w:sz w:val="20"/>
        <w:szCs w:val="20"/>
      </w:rPr>
      <w:t>PO Box 806</w:t>
    </w:r>
    <w:r w:rsidR="00CB1949" w:rsidRPr="001C73B4">
      <w:rPr>
        <w:rFonts w:ascii="Verdana" w:hAnsi="Verdana"/>
        <w:color w:val="221E1F"/>
        <w:sz w:val="20"/>
        <w:szCs w:val="20"/>
      </w:rPr>
      <w:t xml:space="preserve"> • </w:t>
    </w:r>
    <w:r w:rsidR="007C0C8B" w:rsidRPr="001C73B4">
      <w:rPr>
        <w:rFonts w:ascii="Verdana" w:hAnsi="Verdana"/>
        <w:color w:val="221E1F"/>
        <w:sz w:val="20"/>
        <w:szCs w:val="20"/>
      </w:rPr>
      <w:t>Louisville, KY 4020</w:t>
    </w:r>
    <w:r>
      <w:rPr>
        <w:rFonts w:ascii="Verdana" w:hAnsi="Verdana"/>
        <w:color w:val="221E1F"/>
        <w:sz w:val="20"/>
        <w:szCs w:val="20"/>
      </w:rPr>
      <w:t>1</w:t>
    </w:r>
    <w:r w:rsidR="007C0C8B" w:rsidRPr="001C73B4">
      <w:rPr>
        <w:rFonts w:ascii="Verdana" w:hAnsi="Verdana"/>
        <w:color w:val="221E1F"/>
        <w:sz w:val="20"/>
        <w:szCs w:val="20"/>
      </w:rPr>
      <w:t xml:space="preserve"> </w:t>
    </w:r>
    <w:r w:rsidR="00CB1949" w:rsidRPr="001C73B4">
      <w:rPr>
        <w:rFonts w:ascii="Verdana" w:hAnsi="Verdana"/>
        <w:color w:val="221E1F"/>
        <w:sz w:val="20"/>
        <w:szCs w:val="20"/>
      </w:rPr>
      <w:br/>
    </w:r>
    <w:r w:rsidR="00CB1743">
      <w:rPr>
        <w:rFonts w:ascii="Verdana" w:hAnsi="Verdana"/>
        <w:color w:val="221E1F"/>
        <w:sz w:val="20"/>
        <w:szCs w:val="20"/>
      </w:rPr>
      <w:t>502-762-3472</w:t>
    </w:r>
    <w:r w:rsidR="00CB1949" w:rsidRPr="001C73B4">
      <w:rPr>
        <w:rFonts w:ascii="Verdana" w:hAnsi="Verdana"/>
        <w:color w:val="221E1F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0920" w14:textId="77777777" w:rsidR="003427F5" w:rsidRDefault="003427F5">
      <w:r>
        <w:separator/>
      </w:r>
    </w:p>
  </w:footnote>
  <w:footnote w:type="continuationSeparator" w:id="0">
    <w:p w14:paraId="227A01E1" w14:textId="77777777" w:rsidR="003427F5" w:rsidRDefault="00342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2A27" w14:textId="77777777" w:rsidR="00EB2FF0" w:rsidRDefault="00EB2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02A8" w14:textId="77777777" w:rsidR="00EB2FF0" w:rsidRDefault="00EB2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75BA" w14:textId="77777777" w:rsidR="00945EF1" w:rsidRPr="00AE0B28" w:rsidRDefault="00E60D32" w:rsidP="00E60D32">
    <w:pPr>
      <w:pStyle w:val="Header"/>
      <w:jc w:val="center"/>
    </w:pPr>
    <w:r>
      <w:rPr>
        <w:noProof/>
      </w:rPr>
      <w:drawing>
        <wp:inline distT="0" distB="0" distL="0" distR="0" wp14:anchorId="55825993" wp14:editId="04B3521E">
          <wp:extent cx="2216727" cy="1858167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S logo circ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8235" cy="1884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974C5"/>
    <w:multiLevelType w:val="multilevel"/>
    <w:tmpl w:val="0E88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26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8B"/>
    <w:rsid w:val="00153AFC"/>
    <w:rsid w:val="00160A8E"/>
    <w:rsid w:val="001671D1"/>
    <w:rsid w:val="001C73B4"/>
    <w:rsid w:val="00247BB2"/>
    <w:rsid w:val="00251B93"/>
    <w:rsid w:val="002766A5"/>
    <w:rsid w:val="00277C07"/>
    <w:rsid w:val="002E293F"/>
    <w:rsid w:val="003046DC"/>
    <w:rsid w:val="003427F5"/>
    <w:rsid w:val="00376EB4"/>
    <w:rsid w:val="00377423"/>
    <w:rsid w:val="00380550"/>
    <w:rsid w:val="00443C14"/>
    <w:rsid w:val="00540B18"/>
    <w:rsid w:val="005C03EB"/>
    <w:rsid w:val="006104FE"/>
    <w:rsid w:val="006132DB"/>
    <w:rsid w:val="00625750"/>
    <w:rsid w:val="0065734A"/>
    <w:rsid w:val="006661D4"/>
    <w:rsid w:val="00676523"/>
    <w:rsid w:val="00720575"/>
    <w:rsid w:val="007B5CFB"/>
    <w:rsid w:val="007C0C8B"/>
    <w:rsid w:val="008E7AC3"/>
    <w:rsid w:val="00945EF1"/>
    <w:rsid w:val="009A0A57"/>
    <w:rsid w:val="009B27B0"/>
    <w:rsid w:val="009E561D"/>
    <w:rsid w:val="00AE0B28"/>
    <w:rsid w:val="00AF7ECC"/>
    <w:rsid w:val="00B17412"/>
    <w:rsid w:val="00BB34F7"/>
    <w:rsid w:val="00C06D51"/>
    <w:rsid w:val="00C55FED"/>
    <w:rsid w:val="00CB1185"/>
    <w:rsid w:val="00CB1743"/>
    <w:rsid w:val="00CB1949"/>
    <w:rsid w:val="00CB5F46"/>
    <w:rsid w:val="00D05A64"/>
    <w:rsid w:val="00E04F46"/>
    <w:rsid w:val="00E423F1"/>
    <w:rsid w:val="00E60D32"/>
    <w:rsid w:val="00E72F13"/>
    <w:rsid w:val="00EB2FF0"/>
    <w:rsid w:val="00ED0D76"/>
    <w:rsid w:val="00F9115C"/>
    <w:rsid w:val="00FD620E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229C8E1"/>
  <w15:docId w15:val="{0F6A778E-9A6F-43E3-BDAB-E34AA9AE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styleId="Header">
    <w:name w:val="header"/>
    <w:basedOn w:val="Normal"/>
    <w:rsid w:val="00E04F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4F4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51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1B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7742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60A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xecutivedirector@kyscienc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ne%20Harris\My%20Documents\KAS%20Admin\Letterhead%20etc\KA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KAS letterhead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po#24395</vt:lpstr>
    </vt:vector>
  </TitlesOfParts>
  <Company>uk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po#24395</dc:title>
  <dc:subject/>
  <dc:creator>Jeanne Harris</dc:creator>
  <cp:keywords/>
  <dc:description/>
  <cp:lastModifiedBy>Kentucky Academy of Science</cp:lastModifiedBy>
  <cp:revision>2</cp:revision>
  <dcterms:created xsi:type="dcterms:W3CDTF">2025-11-03T16:33:00Z</dcterms:created>
  <dcterms:modified xsi:type="dcterms:W3CDTF">2025-11-03T16:33:00Z</dcterms:modified>
</cp:coreProperties>
</file>